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Arial" w:hAnsi="Arial" w:cs="Arial"/>
          <w:b/>
          <w:bCs/>
          <w:color w:val="000000"/>
          <w:kern w:val="36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kern w:val="36"/>
          <w:sz w:val="26"/>
          <w:szCs w:val="26"/>
        </w:rPr>
        <w:t>Understanding Decimal Adding and Subtracting Worksheet</w:t>
      </w:r>
    </w:p>
    <w:p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Name ___________________________________________ 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>Date _________________</w:t>
      </w:r>
    </w:p>
    <w:p>
      <w:pPr>
        <w:spacing w:after="240"/>
      </w:pPr>
      <w:r>
        <w:rPr>
          <w:b/>
          <w:bCs/>
        </w:rPr>
        <w:t>Add or subtract each of the following.</w:t>
      </w:r>
      <w:r>
        <w:t xml:space="preserve"> Show your work in the spaces provided.</w:t>
      </w:r>
    </w:p>
    <w:p>
      <w:r>
        <w:t>1.</w:t>
      </w:r>
      <w:r>
        <w:tab/>
      </w:r>
      <w:r>
        <w:t>Add.</w:t>
      </w:r>
    </w:p>
    <w:p>
      <w:r>
        <w:t>a) 7.6 + 8.9 =</w:t>
      </w:r>
      <w:r>
        <w:tab/>
      </w:r>
      <w:r>
        <w:tab/>
      </w:r>
      <w:r>
        <w:tab/>
      </w:r>
      <w:r>
        <w:tab/>
      </w:r>
      <w:r>
        <w:t>b) 0.632 + 0.819 =</w:t>
      </w:r>
      <w:r>
        <w:tab/>
      </w:r>
      <w:r>
        <w:tab/>
      </w:r>
      <w:r>
        <w:t>c) 125.52 + 349 =</w:t>
      </w:r>
    </w:p>
    <w:p/>
    <w:p/>
    <w:p/>
    <w:p>
      <w:r>
        <w:t>d) 92.44 + 738.7 =</w:t>
      </w:r>
      <w:r>
        <w:tab/>
      </w:r>
      <w:r>
        <w:tab/>
      </w:r>
      <w:r>
        <w:tab/>
      </w:r>
      <w:r>
        <w:t>e) 9.67 + 4.20 =</w:t>
      </w:r>
      <w:r>
        <w:tab/>
      </w:r>
      <w:r>
        <w:tab/>
      </w:r>
      <w:r>
        <w:t>f) 4.36 + 87 =</w:t>
      </w:r>
    </w:p>
    <w:p/>
    <w:p/>
    <w:p/>
    <w:p>
      <w:r>
        <w:t>g) 87.4 + 65.2 + 93.1 =</w:t>
      </w:r>
      <w:r>
        <w:tab/>
      </w:r>
      <w:r>
        <w:tab/>
      </w:r>
      <w:r>
        <w:t>h) 2.74 + 6 + 3.88 =</w:t>
      </w:r>
      <w:r>
        <w:tab/>
      </w:r>
      <w:r>
        <w:tab/>
      </w:r>
      <w:r>
        <w:t>i) 0.82 + 5.26 + 39.77 =</w:t>
      </w:r>
    </w:p>
    <w:p/>
    <w:p/>
    <w:p/>
    <w:p>
      <w:r>
        <w:t>2.</w:t>
      </w:r>
      <w:r>
        <w:tab/>
      </w:r>
      <w:r>
        <w:t>Subtract.</w:t>
      </w:r>
    </w:p>
    <w:p>
      <w:r>
        <w:t>a) 6.4 - 2.8 =</w:t>
      </w:r>
      <w:r>
        <w:tab/>
      </w:r>
      <w:r>
        <w:tab/>
      </w:r>
      <w:r>
        <w:tab/>
      </w:r>
      <w:r>
        <w:tab/>
      </w:r>
      <w:r>
        <w:t>b) 2.3 - 0.9 =</w:t>
      </w:r>
      <w:r>
        <w:tab/>
      </w:r>
      <w:r>
        <w:tab/>
      </w:r>
      <w:r>
        <w:tab/>
      </w:r>
      <w:r>
        <w:tab/>
      </w:r>
      <w:r>
        <w:t>c) 8.64 - 1.91 =</w:t>
      </w:r>
    </w:p>
    <w:p/>
    <w:p/>
    <w:p/>
    <w:p>
      <w:r>
        <w:t>d) 0.92 - 0.65 =</w:t>
      </w:r>
      <w:r>
        <w:tab/>
      </w:r>
      <w:r>
        <w:tab/>
      </w:r>
      <w:r>
        <w:tab/>
      </w:r>
      <w:r>
        <w:t>e) 6.82 - 5 =</w:t>
      </w:r>
      <w:r>
        <w:tab/>
      </w:r>
      <w:r>
        <w:tab/>
      </w:r>
      <w:r>
        <w:tab/>
      </w:r>
      <w:r>
        <w:tab/>
      </w:r>
      <w:r>
        <w:t>f) 6.95 - 2.9 =</w:t>
      </w:r>
    </w:p>
    <w:p/>
    <w:p/>
    <w:p/>
    <w:p>
      <w:r>
        <w:t>g) 27.93 - 8.6 =</w:t>
      </w:r>
      <w:r>
        <w:tab/>
      </w:r>
      <w:r>
        <w:tab/>
      </w:r>
      <w:r>
        <w:tab/>
      </w:r>
      <w:r>
        <w:t>h) 27.911 - 8.65 =</w:t>
      </w:r>
      <w:r>
        <w:tab/>
      </w:r>
      <w:r>
        <w:tab/>
      </w:r>
      <w:r>
        <w:tab/>
      </w:r>
      <w:r>
        <w:t>i) 7.6021 - 0.005 =</w:t>
      </w:r>
    </w:p>
    <w:p/>
    <w:p/>
    <w:p/>
    <w:p/>
    <w:p>
      <w:r>
        <w:t>3.</w:t>
      </w:r>
      <w:r>
        <w:tab/>
      </w:r>
      <w:r>
        <w:t>Solve (write answer in a full sentence).</w:t>
      </w:r>
    </w:p>
    <w:p>
      <w:r>
        <w:t>a)  The sofa costs £739.95, and the chair costs £184.95.  How much does the two pieces cost together?</w:t>
      </w:r>
    </w:p>
    <w:p/>
    <w:p/>
    <w:p/>
    <w:p>
      <w:r>
        <w:t>b)  I started a trip in my car with 5956.8 showing on the odometer.  I finished with 6034.6 showing on the odometer.  How many kilometres were travelled?</w:t>
      </w:r>
    </w:p>
    <w:p/>
    <w:p/>
    <w:p/>
    <w:p>
      <w:r>
        <w:t>c)  Yesterday, it took you 6.324 seconds to say the alphabet in French.  Today, it took you 5.709 seconds.  How much faster can you say it today?</w:t>
      </w:r>
    </w:p>
    <w:p/>
    <w:p/>
    <w:p/>
    <w:p>
      <w:r>
        <w:t>d)  You can throw a javelin 45.41 metres.  Your friend can throw it 38.7 metres.  Mr. Mordini can throw it 64.861 metres.  How far does all three throws travel together?</w:t>
      </w:r>
    </w:p>
    <w:p/>
    <w:sectPr>
      <w:pgSz w:w="12240" w:h="15840"/>
      <w:pgMar w:top="720" w:right="1440" w:bottom="720" w:left="1440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21"/>
    <w:rsid w:val="00066AC0"/>
    <w:rsid w:val="001722A9"/>
    <w:rsid w:val="001F3E74"/>
    <w:rsid w:val="00237C64"/>
    <w:rsid w:val="003D3AD8"/>
    <w:rsid w:val="004934F6"/>
    <w:rsid w:val="008E5521"/>
    <w:rsid w:val="00A93BA7"/>
    <w:rsid w:val="00BE0A96"/>
    <w:rsid w:val="00C77761"/>
    <w:rsid w:val="00CE145F"/>
    <w:rsid w:val="00D64726"/>
    <w:rsid w:val="00D879A0"/>
    <w:rsid w:val="00DE221F"/>
    <w:rsid w:val="7E7F4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qFormat/>
    <w:uiPriority w:val="0"/>
    <w:pPr>
      <w:outlineLvl w:val="0"/>
    </w:pPr>
    <w:rPr>
      <w:rFonts w:ascii="Arial" w:hAnsi="Arial" w:cs="Arial"/>
      <w:b/>
      <w:bCs/>
      <w:color w:val="000000"/>
      <w:kern w:val="36"/>
      <w:sz w:val="26"/>
      <w:szCs w:val="2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AA6663DE</Template>
  <Company>School District 43 (Coquitlam)</Company>
  <Pages>1</Pages>
  <Words>182</Words>
  <Characters>1040</Characters>
  <Lines>8</Lines>
  <Paragraphs>2</Paragraphs>
  <TotalTime>0</TotalTime>
  <ScaleCrop>false</ScaleCrop>
  <LinksUpToDate>false</LinksUpToDate>
  <CharactersWithSpaces>1220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2014-01-24T18:38:00Z</dcterms:created>
  <dc:creator>MrMak</dc:creator>
  <cp:lastModifiedBy>mathssite.com</cp:lastModifiedBy>
  <cp:lastPrinted>2009-12-02T19:10:00Z</cp:lastPrinted>
  <dcterms:modified xsi:type="dcterms:W3CDTF">2019-04-11T12:21:43Z</dcterms:modified>
  <dc:title>Understanding Decimal Place Value Worksheet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